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49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63049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63049" w:rsidRPr="00CF33EB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F33E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Uznesenie z Plenárnej schôdze RZ, konanej dňa 10.09.2012 </w:t>
      </w:r>
    </w:p>
    <w:p w:rsidR="00E63049" w:rsidRPr="00CF33EB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F33EB">
        <w:rPr>
          <w:rFonts w:ascii="Times New Roman" w:hAnsi="Times New Roman" w:cs="Times New Roman"/>
          <w:b/>
          <w:bCs/>
          <w:sz w:val="36"/>
          <w:szCs w:val="36"/>
          <w:u w:val="single"/>
        </w:rPr>
        <w:t>v MŠ Gemerská 1772, 010 08 Žilina</w:t>
      </w:r>
    </w:p>
    <w:p w:rsidR="00E63049" w:rsidRPr="00CF33EB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63049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049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049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049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049" w:rsidRDefault="00E63049" w:rsidP="00F13B7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049" w:rsidRDefault="00E63049" w:rsidP="001B73AE">
      <w:pPr>
        <w:pStyle w:val="NoSpacing"/>
        <w:rPr>
          <w:sz w:val="24"/>
          <w:szCs w:val="24"/>
        </w:rPr>
      </w:pPr>
    </w:p>
    <w:p w:rsidR="00E63049" w:rsidRPr="00E66394" w:rsidRDefault="00E63049" w:rsidP="006B2E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6394">
        <w:rPr>
          <w:rFonts w:ascii="Times New Roman" w:hAnsi="Times New Roman" w:cs="Times New Roman"/>
          <w:b/>
          <w:bCs/>
          <w:sz w:val="28"/>
          <w:szCs w:val="28"/>
        </w:rPr>
        <w:t>Výška príspevku na čiastočnú úhradu výdavkov v MŠ</w:t>
      </w:r>
      <w:r w:rsidRPr="00E66394">
        <w:rPr>
          <w:rFonts w:ascii="Times New Roman" w:hAnsi="Times New Roman" w:cs="Times New Roman"/>
          <w:sz w:val="28"/>
          <w:szCs w:val="28"/>
        </w:rPr>
        <w:t xml:space="preserve"> určená zriaďovateľom, Mestom Žilina je podľa VZN  č. 12/2011 stanovená s účinnosťou od 11.10.2011 na 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>13,-€.</w:t>
      </w:r>
      <w:r w:rsidRPr="00E66394">
        <w:rPr>
          <w:rFonts w:ascii="Times New Roman" w:hAnsi="Times New Roman" w:cs="Times New Roman"/>
          <w:sz w:val="28"/>
          <w:szCs w:val="28"/>
        </w:rPr>
        <w:t xml:space="preserve">  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Príspevok sa uhrádza do 10.dňa v kalendárnom mesiaci. </w:t>
      </w:r>
      <w:r w:rsidRPr="00E66394">
        <w:rPr>
          <w:rFonts w:ascii="Times New Roman" w:hAnsi="Times New Roman" w:cs="Times New Roman"/>
          <w:b/>
          <w:bCs/>
          <w:sz w:val="28"/>
          <w:szCs w:val="28"/>
          <w:u w:val="single"/>
        </w:rPr>
        <w:t>Od mesiaca október 2012 sa mení spôsob úhrady PZP na bezhotovostný.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 Príspevok prosíme rodičov uhrádzať na</w:t>
      </w:r>
      <w:r w:rsidRPr="00E66394">
        <w:rPr>
          <w:rFonts w:ascii="Times New Roman" w:hAnsi="Times New Roman" w:cs="Times New Roman"/>
          <w:sz w:val="28"/>
          <w:szCs w:val="28"/>
        </w:rPr>
        <w:t xml:space="preserve"> 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>č.ú. 0355 323 001/ 5600 Prima banka</w:t>
      </w:r>
    </w:p>
    <w:p w:rsidR="00E63049" w:rsidRPr="00E66394" w:rsidRDefault="00E63049" w:rsidP="006B2E0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   a to 14. – 15. deň v mesiaci / v prípade soboty a nedele 16.-ty deň v mesiaci/.                                                            </w:t>
      </w:r>
    </w:p>
    <w:p w:rsidR="00E63049" w:rsidRPr="00774D20" w:rsidRDefault="00E63049" w:rsidP="00F13B70">
      <w:pPr>
        <w:spacing w:after="0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66394">
        <w:rPr>
          <w:rFonts w:ascii="Times New Roman" w:hAnsi="Times New Roman" w:cs="Times New Roman"/>
          <w:sz w:val="28"/>
          <w:szCs w:val="28"/>
          <w:u w:val="single"/>
        </w:rPr>
        <w:t>Rodičov zároveň upozorňujeme, že od októbra má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vstúpiť do platnosti </w:t>
      </w:r>
      <w:r w:rsidRPr="00774D20">
        <w:rPr>
          <w:rFonts w:ascii="Times New Roman" w:hAnsi="Times New Roman" w:cs="Times New Roman"/>
          <w:b/>
          <w:bCs/>
          <w:sz w:val="28"/>
          <w:szCs w:val="28"/>
          <w:u w:val="single"/>
        </w:rPr>
        <w:t>nové VZN</w:t>
      </w:r>
    </w:p>
    <w:p w:rsidR="00E63049" w:rsidRPr="00E66394" w:rsidRDefault="00E63049" w:rsidP="00F13B70">
      <w:pPr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66394">
        <w:rPr>
          <w:rFonts w:ascii="Times New Roman" w:hAnsi="Times New Roman" w:cs="Times New Roman"/>
          <w:sz w:val="28"/>
          <w:szCs w:val="28"/>
          <w:u w:val="single"/>
        </w:rPr>
        <w:t xml:space="preserve">o výške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príspevku  o  ktorom</w:t>
      </w:r>
      <w:r w:rsidRPr="00E663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6394">
        <w:rPr>
          <w:rFonts w:ascii="Times New Roman" w:hAnsi="Times New Roman" w:cs="Times New Roman"/>
          <w:sz w:val="28"/>
          <w:szCs w:val="28"/>
          <w:u w:val="single"/>
        </w:rPr>
        <w:t>Vás budeme včas informovať.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74D20">
        <w:rPr>
          <w:rFonts w:ascii="Times New Roman" w:hAnsi="Times New Roman" w:cs="Times New Roman"/>
          <w:b/>
          <w:bCs/>
          <w:sz w:val="28"/>
          <w:szCs w:val="28"/>
        </w:rPr>
        <w:t>predpoklad 17 ,00 €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63049" w:rsidRDefault="00E63049" w:rsidP="006B2E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6394">
        <w:rPr>
          <w:rFonts w:ascii="Times New Roman" w:hAnsi="Times New Roman" w:cs="Times New Roman"/>
          <w:sz w:val="28"/>
          <w:szCs w:val="28"/>
        </w:rPr>
        <w:t xml:space="preserve">  /Tento príspevok </w:t>
      </w:r>
      <w:r w:rsidRPr="005448F8">
        <w:rPr>
          <w:rFonts w:ascii="Times New Roman" w:hAnsi="Times New Roman" w:cs="Times New Roman"/>
          <w:b/>
          <w:bCs/>
          <w:sz w:val="28"/>
          <w:szCs w:val="28"/>
        </w:rPr>
        <w:t>neuhrádzajú</w:t>
      </w:r>
      <w:r w:rsidRPr="00E66394">
        <w:rPr>
          <w:rFonts w:ascii="Times New Roman" w:hAnsi="Times New Roman" w:cs="Times New Roman"/>
          <w:sz w:val="28"/>
          <w:szCs w:val="28"/>
        </w:rPr>
        <w:t xml:space="preserve"> rodičia, ktorých deti majú jeden rok pred plnením </w:t>
      </w:r>
    </w:p>
    <w:p w:rsidR="00E63049" w:rsidRDefault="00E63049" w:rsidP="00B712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6394">
        <w:rPr>
          <w:rFonts w:ascii="Times New Roman" w:hAnsi="Times New Roman" w:cs="Times New Roman"/>
          <w:sz w:val="28"/>
          <w:szCs w:val="28"/>
        </w:rPr>
        <w:t xml:space="preserve">povinnej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94">
        <w:rPr>
          <w:rFonts w:ascii="Times New Roman" w:hAnsi="Times New Roman" w:cs="Times New Roman"/>
          <w:sz w:val="28"/>
          <w:szCs w:val="28"/>
        </w:rPr>
        <w:t xml:space="preserve">šk. dochádzky v zmysle zákona NR SR č. 245/2008 Z.z. školský zákon, </w:t>
      </w:r>
    </w:p>
    <w:p w:rsidR="00E63049" w:rsidRDefault="00E63049" w:rsidP="00B712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6394">
        <w:rPr>
          <w:rFonts w:ascii="Times New Roman" w:hAnsi="Times New Roman" w:cs="Times New Roman"/>
          <w:sz w:val="28"/>
          <w:szCs w:val="28"/>
        </w:rPr>
        <w:t>ako aj rodič, poberajúci dávky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6394">
        <w:rPr>
          <w:rFonts w:ascii="Times New Roman" w:hAnsi="Times New Roman" w:cs="Times New Roman"/>
          <w:sz w:val="28"/>
          <w:szCs w:val="28"/>
        </w:rPr>
        <w:t>HN</w:t>
      </w:r>
      <w:r>
        <w:rPr>
          <w:rFonts w:ascii="Times New Roman" w:hAnsi="Times New Roman" w:cs="Times New Roman"/>
          <w:sz w:val="28"/>
          <w:szCs w:val="28"/>
        </w:rPr>
        <w:t>, prípadne na žiadosť rodiča , ak dieťa nie je</w:t>
      </w:r>
    </w:p>
    <w:p w:rsidR="00E63049" w:rsidRPr="00E66394" w:rsidRDefault="00E63049" w:rsidP="00B712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prítomné v MŠ po dobu viac ako 30 kalendárnych dní </w:t>
      </w:r>
      <w:r w:rsidRPr="00E66394">
        <w:rPr>
          <w:rFonts w:ascii="Times New Roman" w:hAnsi="Times New Roman" w:cs="Times New Roman"/>
          <w:sz w:val="28"/>
          <w:szCs w:val="28"/>
        </w:rPr>
        <w:t>/</w:t>
      </w:r>
    </w:p>
    <w:p w:rsidR="00E63049" w:rsidRPr="00E66394" w:rsidRDefault="00E63049" w:rsidP="00B712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63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3049" w:rsidRPr="00E66394" w:rsidRDefault="00E63049" w:rsidP="00F13B70">
      <w:pPr>
        <w:pBdr>
          <w:bottom w:val="single" w:sz="4" w:space="1" w:color="auto"/>
        </w:pBdr>
        <w:spacing w:after="0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63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663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Termín bezhotovostnej platby PZP: 14.-15. deň v mesiaci  </w:t>
      </w:r>
    </w:p>
    <w:p w:rsidR="00E63049" w:rsidRDefault="00E63049" w:rsidP="00B7128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049" w:rsidRDefault="00E63049" w:rsidP="00B7128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049" w:rsidRDefault="00E63049" w:rsidP="00B7128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049" w:rsidRDefault="00E63049" w:rsidP="00B7128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049" w:rsidRPr="00E66394" w:rsidRDefault="00E63049" w:rsidP="00B71282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E66394">
        <w:rPr>
          <w:rFonts w:ascii="Times New Roman" w:hAnsi="Times New Roman" w:cs="Times New Roman"/>
          <w:b/>
          <w:bCs/>
          <w:sz w:val="28"/>
          <w:szCs w:val="28"/>
          <w:u w:val="single"/>
        </w:rPr>
        <w:t>Poplatky za stravné</w:t>
      </w:r>
    </w:p>
    <w:p w:rsidR="00E63049" w:rsidRDefault="00E63049" w:rsidP="006B2E0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6394">
        <w:rPr>
          <w:rFonts w:ascii="Times New Roman" w:hAnsi="Times New Roman" w:cs="Times New Roman"/>
          <w:sz w:val="28"/>
          <w:szCs w:val="28"/>
        </w:rPr>
        <w:t xml:space="preserve">            Stravná jednotka v ŠJ na deň je stanovená VZN č.17/2011 vo výške 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1,19,-€. </w:t>
      </w:r>
      <w:r w:rsidRPr="00E66394">
        <w:rPr>
          <w:rFonts w:ascii="Times New Roman" w:hAnsi="Times New Roman" w:cs="Times New Roman"/>
          <w:sz w:val="28"/>
          <w:szCs w:val="28"/>
        </w:rPr>
        <w:t xml:space="preserve">/desiata, </w:t>
      </w:r>
    </w:p>
    <w:p w:rsidR="00E63049" w:rsidRPr="00E66394" w:rsidRDefault="00E63049" w:rsidP="006B2E0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6394">
        <w:rPr>
          <w:rFonts w:ascii="Times New Roman" w:hAnsi="Times New Roman" w:cs="Times New Roman"/>
          <w:sz w:val="28"/>
          <w:szCs w:val="28"/>
        </w:rPr>
        <w:t xml:space="preserve">obed, olovrant/   </w:t>
      </w:r>
    </w:p>
    <w:p w:rsidR="00E63049" w:rsidRPr="00E66394" w:rsidRDefault="00E63049" w:rsidP="00F13B70">
      <w:pPr>
        <w:pStyle w:val="NoSpacing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63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Od 1.septembra 2012 vstúpilo do platnosti VZN č.11/2012 o výške </w:t>
      </w:r>
    </w:p>
    <w:p w:rsidR="00E63049" w:rsidRDefault="00E63049" w:rsidP="006B2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            príspevku na úhradu režijných nákladov v ŠJ a to vo výške 0,10,-€ na jedno </w:t>
      </w:r>
    </w:p>
    <w:p w:rsidR="00E63049" w:rsidRPr="00E66394" w:rsidRDefault="00E63049" w:rsidP="006B2E0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>hlavné jedlo.</w:t>
      </w:r>
    </w:p>
    <w:p w:rsidR="00E63049" w:rsidRDefault="00E63049" w:rsidP="00B712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66394">
        <w:rPr>
          <w:rFonts w:ascii="Times New Roman" w:hAnsi="Times New Roman" w:cs="Times New Roman"/>
          <w:sz w:val="28"/>
          <w:szCs w:val="28"/>
        </w:rPr>
        <w:t xml:space="preserve">  Rodičia detí s pravidelnou poldennou dochádzkou majú možnosť na základe </w:t>
      </w:r>
    </w:p>
    <w:p w:rsidR="00E63049" w:rsidRDefault="00E63049" w:rsidP="00B7128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6394">
        <w:rPr>
          <w:rFonts w:ascii="Times New Roman" w:hAnsi="Times New Roman" w:cs="Times New Roman"/>
          <w:sz w:val="28"/>
          <w:szCs w:val="28"/>
        </w:rPr>
        <w:t xml:space="preserve">písomnej žiadosti požiadať p. ved. ŠJ o odhlásenie  olovrantov.   </w:t>
      </w:r>
    </w:p>
    <w:p w:rsidR="00E63049" w:rsidRPr="00CF33EB" w:rsidRDefault="00E63049" w:rsidP="00B7128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E63049" w:rsidRDefault="00E63049" w:rsidP="00B7128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            V prípade odhlásenia dieťaťa zo stravy sa bude spoločne zo stravným odrátavať</w:t>
      </w:r>
    </w:p>
    <w:p w:rsidR="00E63049" w:rsidRPr="00CF33EB" w:rsidRDefault="00E63049" w:rsidP="00B7128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aj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>ýška režijných nákladov.</w:t>
      </w:r>
    </w:p>
    <w:p w:rsidR="00E63049" w:rsidRPr="00E66394" w:rsidRDefault="00E63049" w:rsidP="00B712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63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3049" w:rsidRPr="00E66394" w:rsidRDefault="00E63049" w:rsidP="00F13B70">
      <w:pPr>
        <w:pBdr>
          <w:bottom w:val="single" w:sz="4" w:space="1" w:color="auto"/>
        </w:pBd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663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E66394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 platby : do 28.dňa v mesiaci</w:t>
      </w:r>
    </w:p>
    <w:p w:rsidR="00E63049" w:rsidRPr="00E66394" w:rsidRDefault="00E63049" w:rsidP="00C3547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3049" w:rsidRPr="00E66394" w:rsidRDefault="00E63049" w:rsidP="00C3547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3049" w:rsidRPr="00E66394" w:rsidRDefault="00E63049" w:rsidP="00C3547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3049" w:rsidRDefault="00E63049" w:rsidP="00C35470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E63049" w:rsidRDefault="00E63049" w:rsidP="00C35470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E63049" w:rsidRDefault="00E63049" w:rsidP="00C35470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E63049" w:rsidRDefault="00E63049" w:rsidP="005448F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3.       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Rodičmi odsúhlasený rodičovský príspevok v hodnote 20,-€ </w:t>
      </w:r>
      <w:r w:rsidRPr="00CF33EB">
        <w:rPr>
          <w:rFonts w:ascii="Times New Roman" w:hAnsi="Times New Roman" w:cs="Times New Roman"/>
          <w:sz w:val="28"/>
          <w:szCs w:val="28"/>
        </w:rPr>
        <w:t xml:space="preserve">bude možné uhradiť </w:t>
      </w:r>
    </w:p>
    <w:p w:rsidR="00E63049" w:rsidRDefault="00E63049" w:rsidP="00CF33EB">
      <w:pPr>
        <w:pStyle w:val="NoSpacing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33EB">
        <w:rPr>
          <w:rFonts w:ascii="Times New Roman" w:hAnsi="Times New Roman" w:cs="Times New Roman"/>
          <w:sz w:val="28"/>
          <w:szCs w:val="28"/>
        </w:rPr>
        <w:t>jednou, prípadne dvoma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33EB">
        <w:rPr>
          <w:rFonts w:ascii="Times New Roman" w:hAnsi="Times New Roman" w:cs="Times New Roman"/>
          <w:sz w:val="28"/>
          <w:szCs w:val="28"/>
        </w:rPr>
        <w:t xml:space="preserve"> splátkami pani pokladníčke p. Slovákovej. /súrodenci 18,-€, </w:t>
      </w:r>
    </w:p>
    <w:p w:rsidR="00E63049" w:rsidRPr="00CF33EB" w:rsidRDefault="00E63049" w:rsidP="00CF33EB">
      <w:pPr>
        <w:pStyle w:val="NoSpacing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33EB">
        <w:rPr>
          <w:rFonts w:ascii="Times New Roman" w:hAnsi="Times New Roman" w:cs="Times New Roman"/>
          <w:sz w:val="28"/>
          <w:szCs w:val="28"/>
        </w:rPr>
        <w:t>HN – oslobodenie od poplatku/</w:t>
      </w:r>
    </w:p>
    <w:p w:rsidR="00E63049" w:rsidRDefault="00E63049" w:rsidP="00E66394">
      <w:pPr>
        <w:pStyle w:val="NoSpacing"/>
        <w:rPr>
          <w:sz w:val="28"/>
          <w:szCs w:val="28"/>
        </w:rPr>
      </w:pPr>
      <w:r w:rsidRPr="00CF33EB">
        <w:rPr>
          <w:sz w:val="28"/>
          <w:szCs w:val="28"/>
        </w:rPr>
        <w:t xml:space="preserve">                                                                            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CF33EB">
        <w:rPr>
          <w:sz w:val="28"/>
          <w:szCs w:val="28"/>
        </w:rPr>
        <w:t xml:space="preserve">   </w:t>
      </w:r>
      <w:r w:rsidRPr="00CF33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Termín platby : 1x    18.10.2012                                                                                                                                        </w:t>
      </w:r>
    </w:p>
    <w:p w:rsidR="00E63049" w:rsidRPr="00CF33EB" w:rsidRDefault="00E63049" w:rsidP="00E663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3EB">
        <w:rPr>
          <w:rFonts w:ascii="Times New Roman" w:hAnsi="Times New Roman" w:cs="Times New Roman"/>
          <w:b/>
          <w:bCs/>
          <w:sz w:val="28"/>
          <w:szCs w:val="28"/>
          <w:u w:val="single"/>
        </w:rPr>
        <w:t>2x    18.01 2013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E63049" w:rsidRPr="00CF33EB" w:rsidRDefault="00E63049" w:rsidP="00E66394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3E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CF33EB">
        <w:rPr>
          <w:rFonts w:ascii="Times New Roman" w:hAnsi="Times New Roman" w:cs="Times New Roman"/>
          <w:b/>
          <w:bCs/>
          <w:sz w:val="28"/>
          <w:szCs w:val="28"/>
          <w:u w:val="single"/>
        </w:rPr>
        <w:t>Z Rodičovského príspevku bude hradené nasledovné: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sz w:val="28"/>
          <w:szCs w:val="28"/>
        </w:rPr>
        <w:t xml:space="preserve">           </w:t>
      </w:r>
      <w:r w:rsidRPr="00CF33EB">
        <w:rPr>
          <w:rFonts w:ascii="Times New Roman" w:hAnsi="Times New Roman" w:cs="Times New Roman"/>
          <w:sz w:val="24"/>
          <w:szCs w:val="24"/>
        </w:rPr>
        <w:t xml:space="preserve">• predplatné detských časopisov na triedy /Včielka, Vrabček, Šikovníček, Adamko/............0,50-€                   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Mikulášsky balíček, Mikuláš......................................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CF33EB">
        <w:rPr>
          <w:rFonts w:ascii="Times New Roman" w:hAnsi="Times New Roman" w:cs="Times New Roman"/>
          <w:sz w:val="24"/>
          <w:szCs w:val="24"/>
        </w:rPr>
        <w:t>........................................................2,16,-€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Hračky pod vianočný stromček, knihy pre deti na Vianoce...................................................9,00,-€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Odmena za karnevalovú masku, karneval. výzdoba..............................................................1,00,-€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1x divadelné predstavenie pre deti.........................................................................................1,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33EB">
        <w:rPr>
          <w:rFonts w:ascii="Times New Roman" w:hAnsi="Times New Roman" w:cs="Times New Roman"/>
          <w:sz w:val="24"/>
          <w:szCs w:val="24"/>
        </w:rPr>
        <w:t>0,-€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Darček na MDD, hračky, oslava MDD...........................................................................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F33EB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2,50</w:t>
      </w:r>
      <w:r w:rsidRPr="00CF33EB">
        <w:rPr>
          <w:rFonts w:ascii="Times New Roman" w:hAnsi="Times New Roman" w:cs="Times New Roman"/>
          <w:sz w:val="24"/>
          <w:szCs w:val="24"/>
        </w:rPr>
        <w:t>,-€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Akcie školy, fotenie akcií, tvorivé dielne......................................................................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F33EB">
        <w:rPr>
          <w:rFonts w:ascii="Times New Roman" w:hAnsi="Times New Roman" w:cs="Times New Roman"/>
          <w:sz w:val="24"/>
          <w:szCs w:val="24"/>
        </w:rPr>
        <w:t>........0,84,-€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Rozlúčka s predškolákmi – darček.................................................................................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F33EB">
        <w:rPr>
          <w:rFonts w:ascii="Times New Roman" w:hAnsi="Times New Roman" w:cs="Times New Roman"/>
          <w:sz w:val="24"/>
          <w:szCs w:val="24"/>
        </w:rPr>
        <w:t xml:space="preserve">.....1,50,-€       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  • Príspevok SRRZ, poplatky RZ........................................................................................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F33EB">
        <w:rPr>
          <w:rFonts w:ascii="Times New Roman" w:hAnsi="Times New Roman" w:cs="Times New Roman"/>
          <w:sz w:val="24"/>
          <w:szCs w:val="24"/>
        </w:rPr>
        <w:t>......1,00,-€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33E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3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Spolu:  20,00,-€</w:t>
      </w:r>
      <w:r w:rsidRPr="00CF33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63049" w:rsidRPr="00CF33EB" w:rsidRDefault="00E63049" w:rsidP="00E6639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CF3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CF33E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33E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3049" w:rsidRPr="00CF33EB" w:rsidRDefault="00E63049" w:rsidP="005448F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CF33EB">
        <w:rPr>
          <w:rFonts w:ascii="Times New Roman" w:hAnsi="Times New Roman" w:cs="Times New Roman"/>
          <w:sz w:val="28"/>
          <w:szCs w:val="28"/>
        </w:rPr>
        <w:t xml:space="preserve">4.  Informované súhlasy, prihlášky na záujmové krúžky a aktivity – 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>ŠIKOVNÉ  RÚČKY, ANGLIČTINA,</w:t>
      </w:r>
      <w:r w:rsidRPr="00CF33EB">
        <w:rPr>
          <w:rFonts w:ascii="Times New Roman" w:hAnsi="Times New Roman" w:cs="Times New Roman"/>
          <w:sz w:val="28"/>
          <w:szCs w:val="28"/>
        </w:rPr>
        <w:t xml:space="preserve"> 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>GRAFOMOTORIKA – Čarovná ceruzka</w:t>
      </w:r>
      <w:r w:rsidRPr="00CF33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3049" w:rsidRPr="00CF33EB" w:rsidRDefault="00E63049" w:rsidP="005448F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CF33EB">
        <w:rPr>
          <w:rFonts w:ascii="Times New Roman" w:hAnsi="Times New Roman" w:cs="Times New Roman"/>
          <w:sz w:val="28"/>
          <w:szCs w:val="28"/>
        </w:rPr>
        <w:t xml:space="preserve">v spolupráci s CVČ Spektrum na Zvolenskej ul. : </w:t>
      </w:r>
      <w:r w:rsidRPr="00CF33EB">
        <w:rPr>
          <w:rFonts w:ascii="Times New Roman" w:hAnsi="Times New Roman" w:cs="Times New Roman"/>
          <w:b/>
          <w:bCs/>
          <w:sz w:val="28"/>
          <w:szCs w:val="28"/>
        </w:rPr>
        <w:t>TANEČNÉ  DOMČEKY, DOPRAVÁČIK,</w:t>
      </w:r>
      <w:r w:rsidRPr="00CF33EB">
        <w:rPr>
          <w:rFonts w:ascii="Times New Roman" w:hAnsi="Times New Roman" w:cs="Times New Roman"/>
          <w:sz w:val="28"/>
          <w:szCs w:val="28"/>
        </w:rPr>
        <w:t xml:space="preserve"> prosíme priniesť vypísané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EB">
        <w:rPr>
          <w:rFonts w:ascii="Times New Roman" w:hAnsi="Times New Roman" w:cs="Times New Roman"/>
          <w:sz w:val="28"/>
          <w:szCs w:val="28"/>
        </w:rPr>
        <w:t xml:space="preserve"> p.uč. na III. a  IV. triede </w:t>
      </w:r>
    </w:p>
    <w:p w:rsidR="00E63049" w:rsidRPr="00CF33EB" w:rsidRDefault="00E63049" w:rsidP="00E6639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3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63049" w:rsidRDefault="00E63049" w:rsidP="00E66394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3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63049" w:rsidRPr="00CF33EB" w:rsidRDefault="00E63049" w:rsidP="00E66394">
      <w:pPr>
        <w:pStyle w:val="NoSpacing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Pr="00CF33EB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 do :     20.09.2012</w:t>
      </w:r>
    </w:p>
    <w:p w:rsidR="00E63049" w:rsidRPr="00CF33EB" w:rsidRDefault="00E63049" w:rsidP="00E6639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3049" w:rsidRPr="00CF33EB" w:rsidRDefault="00E63049" w:rsidP="00E66394">
      <w:pPr>
        <w:pStyle w:val="NoSpacing"/>
        <w:rPr>
          <w:sz w:val="28"/>
          <w:szCs w:val="28"/>
        </w:rPr>
      </w:pPr>
      <w:r w:rsidRPr="00CF33EB">
        <w:rPr>
          <w:sz w:val="28"/>
          <w:szCs w:val="28"/>
        </w:rPr>
        <w:t xml:space="preserve">    </w:t>
      </w:r>
    </w:p>
    <w:p w:rsidR="00E63049" w:rsidRPr="00CF33EB" w:rsidRDefault="00E63049" w:rsidP="00E6639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CF33EB">
        <w:rPr>
          <w:rFonts w:ascii="Times New Roman" w:hAnsi="Times New Roman" w:cs="Times New Roman"/>
          <w:b/>
          <w:bCs/>
          <w:sz w:val="28"/>
          <w:szCs w:val="28"/>
        </w:rPr>
        <w:t>5.   Plán spolupráce rodičov s MŠ na šk. rok 2012/2013</w:t>
      </w:r>
      <w:r w:rsidRPr="00CF33EB">
        <w:rPr>
          <w:rFonts w:ascii="Times New Roman" w:hAnsi="Times New Roman" w:cs="Times New Roman"/>
          <w:sz w:val="28"/>
          <w:szCs w:val="28"/>
        </w:rPr>
        <w:t xml:space="preserve"> bude zverejnený na nástenkách v šatni  a  zaväzuje    rodičov k účasti i k spolupráci pri akciách školy podľa vlastných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EB">
        <w:rPr>
          <w:rFonts w:ascii="Times New Roman" w:hAnsi="Times New Roman" w:cs="Times New Roman"/>
          <w:sz w:val="28"/>
          <w:szCs w:val="28"/>
        </w:rPr>
        <w:t xml:space="preserve"> možností.</w:t>
      </w:r>
    </w:p>
    <w:p w:rsidR="00E63049" w:rsidRPr="00CF33EB" w:rsidRDefault="00E63049" w:rsidP="00E6639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63049" w:rsidRPr="00CF33EB" w:rsidRDefault="00E63049" w:rsidP="00E66394">
      <w:pPr>
        <w:pStyle w:val="NoSpacing"/>
        <w:rPr>
          <w:sz w:val="28"/>
          <w:szCs w:val="28"/>
        </w:rPr>
      </w:pPr>
      <w:r w:rsidRPr="00CF33EB">
        <w:rPr>
          <w:sz w:val="28"/>
          <w:szCs w:val="28"/>
        </w:rPr>
        <w:t xml:space="preserve">     </w:t>
      </w:r>
    </w:p>
    <w:p w:rsidR="00E63049" w:rsidRPr="00CF33EB" w:rsidRDefault="00E63049" w:rsidP="00E6639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3EB">
        <w:rPr>
          <w:rFonts w:ascii="Times New Roman" w:hAnsi="Times New Roman" w:cs="Times New Roman"/>
          <w:b/>
          <w:bCs/>
          <w:sz w:val="28"/>
          <w:szCs w:val="28"/>
          <w:u w:val="single"/>
        </w:rPr>
        <w:t>RZ schválilo prevádzku MŠ Gemerská 1772,  od 6,20 hod do 16,20 hod.</w:t>
      </w: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3049" w:rsidRPr="00CF33EB" w:rsidRDefault="00E63049" w:rsidP="00E663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63049" w:rsidRPr="005448F8" w:rsidRDefault="00E63049" w:rsidP="00AE02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33EB">
        <w:rPr>
          <w:rFonts w:ascii="Times New Roman" w:hAnsi="Times New Roman" w:cs="Times New Roman"/>
          <w:sz w:val="28"/>
          <w:szCs w:val="28"/>
        </w:rPr>
        <w:t xml:space="preserve">   V Žiline dňa 14.10.2012                                     zapísala: Ing. A. Magerová  - tajomník RZ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</w:t>
      </w:r>
    </w:p>
    <w:sectPr w:rsidR="00E63049" w:rsidRPr="005448F8" w:rsidSect="006B2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14B"/>
    <w:multiLevelType w:val="hybridMultilevel"/>
    <w:tmpl w:val="456A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424F"/>
    <w:multiLevelType w:val="hybridMultilevel"/>
    <w:tmpl w:val="76B8037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B16E23"/>
    <w:multiLevelType w:val="hybridMultilevel"/>
    <w:tmpl w:val="48123992"/>
    <w:lvl w:ilvl="0" w:tplc="14708762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FC6F7F"/>
    <w:multiLevelType w:val="hybridMultilevel"/>
    <w:tmpl w:val="79D6958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D21"/>
    <w:rsid w:val="00137F0A"/>
    <w:rsid w:val="001B73AE"/>
    <w:rsid w:val="002A0961"/>
    <w:rsid w:val="00304C8A"/>
    <w:rsid w:val="003B0AFF"/>
    <w:rsid w:val="00427A17"/>
    <w:rsid w:val="00443E2D"/>
    <w:rsid w:val="00466837"/>
    <w:rsid w:val="00482D21"/>
    <w:rsid w:val="00494D7A"/>
    <w:rsid w:val="004C2385"/>
    <w:rsid w:val="005448F8"/>
    <w:rsid w:val="005656D9"/>
    <w:rsid w:val="005C5925"/>
    <w:rsid w:val="006767EB"/>
    <w:rsid w:val="00687605"/>
    <w:rsid w:val="006B2E02"/>
    <w:rsid w:val="00722FB3"/>
    <w:rsid w:val="00753D6A"/>
    <w:rsid w:val="00774D20"/>
    <w:rsid w:val="007962B6"/>
    <w:rsid w:val="008759E8"/>
    <w:rsid w:val="008C5B2C"/>
    <w:rsid w:val="009372FE"/>
    <w:rsid w:val="009B3D5C"/>
    <w:rsid w:val="00A21D92"/>
    <w:rsid w:val="00AB6F67"/>
    <w:rsid w:val="00AE020F"/>
    <w:rsid w:val="00B71282"/>
    <w:rsid w:val="00BF6F97"/>
    <w:rsid w:val="00C35470"/>
    <w:rsid w:val="00CA1E83"/>
    <w:rsid w:val="00CE2DD8"/>
    <w:rsid w:val="00CF33EB"/>
    <w:rsid w:val="00D35EF3"/>
    <w:rsid w:val="00DA0D88"/>
    <w:rsid w:val="00E63049"/>
    <w:rsid w:val="00E66394"/>
    <w:rsid w:val="00E866A6"/>
    <w:rsid w:val="00EF2E6F"/>
    <w:rsid w:val="00F1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D21"/>
    <w:pPr>
      <w:ind w:left="720"/>
    </w:pPr>
  </w:style>
  <w:style w:type="paragraph" w:styleId="NoSpacing">
    <w:name w:val="No Spacing"/>
    <w:uiPriority w:val="99"/>
    <w:qFormat/>
    <w:rsid w:val="003B0AFF"/>
    <w:rPr>
      <w:rFonts w:cs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1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3B7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3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823</Words>
  <Characters>4697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z Plenárnej schôdze RZ, konanej dňa 10</dc:title>
  <dc:subject/>
  <dc:creator>Lenka</dc:creator>
  <cp:keywords/>
  <dc:description/>
  <cp:lastModifiedBy>My</cp:lastModifiedBy>
  <cp:revision>2</cp:revision>
  <cp:lastPrinted>2012-10-01T09:48:00Z</cp:lastPrinted>
  <dcterms:created xsi:type="dcterms:W3CDTF">2012-10-14T10:45:00Z</dcterms:created>
  <dcterms:modified xsi:type="dcterms:W3CDTF">2012-10-14T10:46:00Z</dcterms:modified>
</cp:coreProperties>
</file>